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22" w:rsidRDefault="004C4F22">
      <w:pPr>
        <w:pStyle w:val="Standard"/>
        <w:rPr>
          <w:rFonts w:hint="eastAsia"/>
          <w:b/>
          <w:bCs/>
          <w:sz w:val="32"/>
          <w:szCs w:val="32"/>
        </w:rPr>
      </w:pPr>
      <w:bookmarkStart w:id="0" w:name="_GoBack"/>
      <w:bookmarkEnd w:id="0"/>
    </w:p>
    <w:p w:rsidR="004C4F22" w:rsidRDefault="008E5503">
      <w:pPr>
        <w:pStyle w:val="Standard"/>
        <w:jc w:val="center"/>
        <w:rPr>
          <w:rFonts w:hint="eastAsia"/>
        </w:rPr>
      </w:pPr>
      <w:r>
        <w:rPr>
          <w:rFonts w:ascii="Arial" w:hAnsi="Arial" w:cs="Arial"/>
          <w:b/>
          <w:bCs/>
        </w:rPr>
        <w:t>PATIENT GROUP MEETING HELD WEDNESDAY 7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DECEMBER 2022 @ 5pm</w:t>
      </w:r>
    </w:p>
    <w:p w:rsidR="004C4F22" w:rsidRDefault="004C4F22">
      <w:pPr>
        <w:pStyle w:val="Standard"/>
        <w:rPr>
          <w:rFonts w:ascii="Arial" w:hAnsi="Arial" w:cs="Arial"/>
          <w:b/>
          <w:bCs/>
        </w:rPr>
      </w:pP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>Attendees: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Sylvia Bailey, Louise Platt, Jim Bailey, Jacqui Taylor</w:t>
      </w:r>
    </w:p>
    <w:p w:rsidR="004C4F22" w:rsidRDefault="008E55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Dorothy Barrell, Georgina Newey, Danny Newey</w:t>
      </w:r>
    </w:p>
    <w:p w:rsidR="004C4F22" w:rsidRDefault="008E55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Daya</w:t>
      </w:r>
      <w:r>
        <w:rPr>
          <w:rFonts w:ascii="Arial" w:hAnsi="Arial" w:cs="Arial"/>
        </w:rPr>
        <w:t xml:space="preserve"> Athwall, Rangeet Athwall, Amy Jose’ (Practice Manager)</w:t>
      </w:r>
    </w:p>
    <w:p w:rsidR="004C4F22" w:rsidRDefault="008E5503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Janet Jukes (Note taker), Anne Harrison</w:t>
      </w:r>
    </w:p>
    <w:p w:rsidR="004C4F22" w:rsidRDefault="004C4F22">
      <w:pPr>
        <w:pStyle w:val="Standard"/>
        <w:rPr>
          <w:rFonts w:ascii="Arial" w:hAnsi="Arial" w:cs="Arial"/>
          <w:b/>
          <w:bCs/>
        </w:rPr>
      </w:pP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>Apologies: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Doris Lee, Roger Corbett, Lynne Ingram</w:t>
      </w:r>
    </w:p>
    <w:p w:rsidR="004C4F22" w:rsidRDefault="004C4F22">
      <w:pPr>
        <w:pStyle w:val="Standard"/>
        <w:rPr>
          <w:rFonts w:ascii="Arial" w:hAnsi="Arial" w:cs="Arial"/>
          <w:b/>
          <w:bCs/>
        </w:rPr>
      </w:pP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</w:rPr>
        <w:t>SB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>Welcomed Rangett and Georgina, new members</w:t>
      </w:r>
    </w:p>
    <w:p w:rsidR="004C4F22" w:rsidRDefault="004C4F22">
      <w:pPr>
        <w:pStyle w:val="Standard"/>
        <w:rPr>
          <w:rFonts w:ascii="Arial" w:hAnsi="Arial" w:cs="Arial"/>
          <w:b/>
          <w:bCs/>
        </w:rPr>
      </w:pP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>Acceptance of Minutes of August Meeting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>Minutes Accepted</w:t>
      </w:r>
    </w:p>
    <w:p w:rsidR="004C4F22" w:rsidRDefault="004C4F22">
      <w:pPr>
        <w:pStyle w:val="Standard"/>
        <w:rPr>
          <w:rFonts w:ascii="Arial" w:hAnsi="Arial" w:cs="Arial"/>
          <w:b/>
          <w:bCs/>
        </w:rPr>
      </w:pP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>Practice Update – Amy</w:t>
      </w:r>
    </w:p>
    <w:p w:rsidR="004C4F22" w:rsidRDefault="004C4F22">
      <w:pPr>
        <w:pStyle w:val="Standard"/>
        <w:rPr>
          <w:rFonts w:ascii="Arial" w:hAnsi="Arial" w:cs="Arial"/>
          <w:b/>
          <w:bCs/>
        </w:rPr>
      </w:pPr>
    </w:p>
    <w:p w:rsidR="004C4F22" w:rsidRDefault="008E5503">
      <w:pPr>
        <w:pStyle w:val="Standard"/>
        <w:ind w:left="705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 xml:space="preserve">Practice has had two new Receptionists (Gemma and Claire) who are both settling in well 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  <w:t xml:space="preserve">No new doctors or nurses started since last meeting 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  <w:t>Flu clinics have gone well and children of 2-4 years old are having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  <w:t xml:space="preserve">their inoculations </w:t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>now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</w:p>
    <w:p w:rsidR="004C4F22" w:rsidRDefault="008E5503">
      <w:pPr>
        <w:pStyle w:val="Standard"/>
        <w:ind w:left="705" w:hanging="705"/>
        <w:rPr>
          <w:rFonts w:hint="eastAsia"/>
        </w:rPr>
      </w:pP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>SB</w:t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  <w:t xml:space="preserve">On the news the headlines were doctors are finishing at 5pm, </w:t>
      </w:r>
    </w:p>
    <w:p w:rsidR="004C4F22" w:rsidRDefault="004C4F22">
      <w:pPr>
        <w:pStyle w:val="Standard"/>
        <w:rPr>
          <w:rFonts w:ascii="Arial" w:hAnsi="Arial" w:cs="Arial"/>
        </w:rPr>
      </w:pPr>
    </w:p>
    <w:p w:rsidR="004C4F22" w:rsidRDefault="008E5503">
      <w:pPr>
        <w:pStyle w:val="Standard"/>
        <w:ind w:left="705" w:hanging="705"/>
        <w:rPr>
          <w:rFonts w:hint="eastAsia"/>
        </w:rPr>
      </w:pP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>AJ</w:t>
      </w: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 xml:space="preserve">has not heard anything regarding this </w:t>
      </w:r>
    </w:p>
    <w:p w:rsidR="004C4F22" w:rsidRDefault="004C4F22">
      <w:pPr>
        <w:pStyle w:val="Standard"/>
        <w:rPr>
          <w:rFonts w:ascii="Arial" w:hAnsi="Arial" w:cs="Arial"/>
          <w:b/>
          <w:bCs/>
        </w:rPr>
      </w:pP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>SB</w:t>
      </w: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>Said it is easier to get appointments since Amy has started and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  <w:t xml:space="preserve">all members agreed that she is doing a splendid job and </w:t>
      </w: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 xml:space="preserve">JJ </w:t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>agreed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  <w:t>that p</w:t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>ractice has improved in quite a few ways, well done Amy.</w:t>
      </w:r>
    </w:p>
    <w:p w:rsidR="004C4F22" w:rsidRDefault="004C4F22">
      <w:pPr>
        <w:pStyle w:val="Standard"/>
        <w:rPr>
          <w:rFonts w:ascii="Arial" w:hAnsi="Arial" w:cs="Arial"/>
          <w:b/>
          <w:bCs/>
        </w:rPr>
      </w:pP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>SB</w:t>
      </w: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>It is harder sometimes to get an appointment when using the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  <w:t>telephone.  Apparently Adam is looking into this and a couple of</w:t>
      </w:r>
    </w:p>
    <w:p w:rsidR="004C4F22" w:rsidRDefault="008E5503">
      <w:pPr>
        <w:pStyle w:val="Standard"/>
        <w:ind w:left="709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 xml:space="preserve">suggestions are about asking other practices what phone systems they </w:t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 xml:space="preserve">use and perhaps </w:t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  <w:t>an automated system.  This will be discussed further at another meeting.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</w:r>
    </w:p>
    <w:p w:rsidR="004C4F22" w:rsidRDefault="008E5503">
      <w:pPr>
        <w:pStyle w:val="Standard"/>
        <w:ind w:left="709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>All patients are being asked to wear a mask in the waiting room and during the appointment with the doctor.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  <w:t>A short discussion was held regarding Covid/flu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>Menopause Event is being held. It was asked if there would be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  <w:t xml:space="preserve">tea/coffee. </w:t>
      </w: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 xml:space="preserve">JJ </w:t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>said she would ask Dr Hassan from Portland Practice,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  <w:t xml:space="preserve">who is taking the event.  </w:t>
      </w: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 xml:space="preserve">Daya </w:t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>said she would see if she could get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  <w:t>different teas for the meeting.  It will be advertised b</w:t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>y posters and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  <w:t>the TV in the waiting room.</w:t>
      </w:r>
    </w:p>
    <w:p w:rsidR="004C4F22" w:rsidRDefault="004C4F22">
      <w:pPr>
        <w:pStyle w:val="Standard"/>
        <w:rPr>
          <w:rFonts w:ascii="Arial" w:hAnsi="Arial" w:cs="Arial"/>
          <w:b/>
          <w:bCs/>
        </w:rPr>
      </w:pP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  <w:t>AOB</w:t>
      </w:r>
    </w:p>
    <w:p w:rsidR="004C4F22" w:rsidRDefault="004C4F22">
      <w:pPr>
        <w:pStyle w:val="Standard"/>
        <w:rPr>
          <w:rFonts w:ascii="Arial" w:hAnsi="Arial" w:cs="Arial"/>
          <w:b/>
          <w:bCs/>
        </w:rPr>
      </w:pP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>Recruitment of new members (At next meeting)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  <w:t>Telephone update</w:t>
      </w:r>
    </w:p>
    <w:p w:rsidR="004C4F22" w:rsidRDefault="004C4F22">
      <w:pPr>
        <w:pStyle w:val="Standard"/>
        <w:rPr>
          <w:rFonts w:ascii="Arial" w:hAnsi="Arial" w:cs="Arial"/>
          <w:b/>
          <w:bCs/>
        </w:rPr>
      </w:pP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lastRenderedPageBreak/>
        <w:tab/>
        <w:t>The meeting closed early as it was our Christmas ‘Doo’</w:t>
      </w:r>
    </w:p>
    <w:p w:rsidR="004C4F22" w:rsidRDefault="004C4F22">
      <w:pPr>
        <w:pStyle w:val="Standard"/>
        <w:rPr>
          <w:rFonts w:ascii="Arial" w:hAnsi="Arial" w:cs="Arial"/>
          <w:b/>
          <w:bCs/>
        </w:rPr>
      </w:pP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  <w:t>Amy had kindly provided the food for our party and all members</w:t>
      </w: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  <w:t xml:space="preserve">stayed and had a </w:t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>natter and ate the delicious food</w:t>
      </w:r>
    </w:p>
    <w:p w:rsidR="004C4F22" w:rsidRDefault="004C4F22">
      <w:pPr>
        <w:pStyle w:val="Standard"/>
        <w:rPr>
          <w:rFonts w:ascii="Arial" w:hAnsi="Arial" w:cs="Arial"/>
          <w:b/>
          <w:bCs/>
        </w:rPr>
      </w:pP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" w:hAnsi="Arial" w:cs="Arial"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>Date of Next Meeting is Wednesday 25</w:t>
      </w:r>
      <w:r>
        <w:rPr>
          <w:rFonts w:ascii="Arial" w:hAnsi="Arial" w:cs="Arial"/>
          <w:b/>
          <w:bCs/>
          <w:vertAlign w:val="superscript"/>
          <w14:shadow w14:blurRad="0" w14:dist="17843" w14:dir="2700000" w14:sx="100000" w14:sy="100000" w14:kx="0" w14:ky="0" w14:algn="b">
            <w14:srgbClr w14:val="000000"/>
          </w14:shadow>
        </w:rPr>
        <w:t>th</w:t>
      </w: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 xml:space="preserve"> January 2023</w:t>
      </w: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</w:p>
    <w:p w:rsidR="004C4F22" w:rsidRDefault="004C4F22">
      <w:pPr>
        <w:pStyle w:val="Standard"/>
        <w:rPr>
          <w:rFonts w:ascii="Arial" w:hAnsi="Arial" w:cs="Arial"/>
          <w:b/>
          <w:bCs/>
        </w:rPr>
      </w:pP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</w:p>
    <w:p w:rsidR="004C4F22" w:rsidRDefault="004C4F22">
      <w:pPr>
        <w:pStyle w:val="Standard"/>
        <w:rPr>
          <w:rFonts w:ascii="Arial" w:hAnsi="Arial" w:cs="Arial"/>
          <w:b/>
          <w:bCs/>
        </w:rPr>
      </w:pPr>
    </w:p>
    <w:p w:rsidR="004C4F22" w:rsidRDefault="008E5503">
      <w:pPr>
        <w:pStyle w:val="Standard"/>
        <w:rPr>
          <w:rFonts w:hint="eastAsia"/>
        </w:rPr>
      </w:pPr>
      <w:r>
        <w:rPr>
          <w:rFonts w:ascii="Arial" w:hAnsi="Arial" w:cs="Arial"/>
          <w:b/>
          <w:bCs/>
          <w14:shadow w14:blurRad="0" w14:dist="17843" w14:dir="2700000" w14:sx="100000" w14:sy="100000" w14:kx="0" w14:ky="0" w14:algn="b">
            <w14:srgbClr w14:val="000000"/>
          </w14:shadow>
        </w:rPr>
        <w:tab/>
      </w:r>
    </w:p>
    <w:sectPr w:rsidR="004C4F22">
      <w:pgSz w:w="11906" w:h="16838"/>
      <w:pgMar w:top="1134" w:right="1134" w:bottom="1134" w:left="6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5503">
      <w:pPr>
        <w:rPr>
          <w:rFonts w:hint="eastAsia"/>
        </w:rPr>
      </w:pPr>
      <w:r>
        <w:separator/>
      </w:r>
    </w:p>
  </w:endnote>
  <w:endnote w:type="continuationSeparator" w:id="0">
    <w:p w:rsidR="00000000" w:rsidRDefault="008E550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550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8E550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4F22"/>
    <w:rsid w:val="004C4F22"/>
    <w:rsid w:val="008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B475DD-E935-4A87-B293-CFF7E39F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Walsall CCG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Amy (05Y) Walsall CCG</dc:creator>
  <cp:lastModifiedBy>NOBLE, Adam (NORTHGATE MEDICAL CENTRE)</cp:lastModifiedBy>
  <cp:revision>2</cp:revision>
  <cp:lastPrinted>2022-12-30T14:19:00Z</cp:lastPrinted>
  <dcterms:created xsi:type="dcterms:W3CDTF">2023-01-17T15:39:00Z</dcterms:created>
  <dcterms:modified xsi:type="dcterms:W3CDTF">2023-01-17T15:39:00Z</dcterms:modified>
</cp:coreProperties>
</file>